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85" w:rsidRDefault="00CC6D85" w:rsidP="00A73A28">
      <w:pPr>
        <w:pStyle w:val="Heading1"/>
        <w:jc w:val="center"/>
        <w:rPr>
          <w:sz w:val="36"/>
          <w:szCs w:val="36"/>
        </w:rPr>
      </w:pPr>
      <w:r w:rsidRPr="00A73A28">
        <w:rPr>
          <w:sz w:val="36"/>
          <w:szCs w:val="36"/>
        </w:rPr>
        <w:t>2014~2015</w:t>
      </w:r>
      <w:r w:rsidRPr="00A73A28">
        <w:rPr>
          <w:rFonts w:hint="eastAsia"/>
          <w:sz w:val="36"/>
          <w:szCs w:val="36"/>
        </w:rPr>
        <w:t>第二学期</w:t>
      </w:r>
      <w:r w:rsidRPr="00A73A28">
        <w:rPr>
          <w:sz w:val="36"/>
          <w:szCs w:val="36"/>
        </w:rPr>
        <w:t xml:space="preserve"> </w:t>
      </w:r>
      <w:r w:rsidRPr="00A73A28">
        <w:rPr>
          <w:rFonts w:hint="eastAsia"/>
          <w:sz w:val="36"/>
          <w:szCs w:val="36"/>
        </w:rPr>
        <w:t>检体诊断学</w:t>
      </w:r>
      <w:r w:rsidRPr="00A73A28">
        <w:rPr>
          <w:sz w:val="36"/>
          <w:szCs w:val="36"/>
        </w:rPr>
        <w:t xml:space="preserve"> </w:t>
      </w:r>
    </w:p>
    <w:p w:rsidR="00CC6D85" w:rsidRPr="00A73A28" w:rsidRDefault="00CC6D85" w:rsidP="00A73A28">
      <w:pPr>
        <w:pStyle w:val="Heading1"/>
        <w:jc w:val="center"/>
        <w:rPr>
          <w:sz w:val="36"/>
          <w:szCs w:val="36"/>
        </w:rPr>
      </w:pPr>
      <w:r w:rsidRPr="00A73A28">
        <w:rPr>
          <w:rFonts w:hint="eastAsia"/>
          <w:sz w:val="36"/>
          <w:szCs w:val="36"/>
        </w:rPr>
        <w:t>机考通知</w:t>
      </w:r>
    </w:p>
    <w:p w:rsidR="00CC6D85" w:rsidRPr="00A73A28" w:rsidRDefault="00CC6D85" w:rsidP="00A73A28">
      <w:pPr>
        <w:spacing w:line="276" w:lineRule="auto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本学期检体诊断学实施计算机考试，考试有关事宜如下：</w:t>
      </w:r>
    </w:p>
    <w:p w:rsidR="00CC6D85" w:rsidRPr="00A73A28" w:rsidRDefault="00CC6D85" w:rsidP="00A73A28">
      <w:pPr>
        <w:pStyle w:val="ListParagraph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考试班级：</w:t>
      </w:r>
      <w:r w:rsidRPr="00A73A28">
        <w:rPr>
          <w:sz w:val="24"/>
          <w:szCs w:val="24"/>
        </w:rPr>
        <w:t>2012</w:t>
      </w:r>
      <w:r w:rsidRPr="00A73A28">
        <w:rPr>
          <w:rFonts w:hint="eastAsia"/>
          <w:sz w:val="24"/>
          <w:szCs w:val="24"/>
        </w:rPr>
        <w:t>级临床五年制、</w:t>
      </w:r>
      <w:r w:rsidRPr="00A73A28">
        <w:rPr>
          <w:sz w:val="24"/>
          <w:szCs w:val="24"/>
        </w:rPr>
        <w:t>2012</w:t>
      </w:r>
      <w:r w:rsidRPr="00A73A28">
        <w:rPr>
          <w:rFonts w:hint="eastAsia"/>
          <w:sz w:val="24"/>
          <w:szCs w:val="24"/>
        </w:rPr>
        <w:t>级口腔七年制</w:t>
      </w:r>
    </w:p>
    <w:p w:rsidR="00CC6D85" w:rsidRPr="00A73A28" w:rsidRDefault="00CC6D85" w:rsidP="00A73A28">
      <w:pPr>
        <w:pStyle w:val="ListParagraph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考试时间与地点：</w:t>
      </w:r>
      <w:r w:rsidRPr="00A73A28">
        <w:rPr>
          <w:sz w:val="24"/>
          <w:szCs w:val="24"/>
        </w:rPr>
        <w:t>2015</w:t>
      </w:r>
      <w:r w:rsidRPr="00A73A28">
        <w:rPr>
          <w:rFonts w:hint="eastAsia"/>
          <w:sz w:val="24"/>
          <w:szCs w:val="24"/>
        </w:rPr>
        <w:t>年</w:t>
      </w:r>
      <w:r w:rsidRPr="00A73A28">
        <w:rPr>
          <w:sz w:val="24"/>
          <w:szCs w:val="24"/>
        </w:rPr>
        <w:t>6</w:t>
      </w:r>
      <w:r w:rsidRPr="00A73A28">
        <w:rPr>
          <w:rFonts w:hint="eastAsia"/>
          <w:sz w:val="24"/>
          <w:szCs w:val="24"/>
        </w:rPr>
        <w:t>月</w:t>
      </w:r>
      <w:r w:rsidRPr="00A73A28">
        <w:rPr>
          <w:sz w:val="24"/>
          <w:szCs w:val="24"/>
        </w:rPr>
        <w:t>18</w:t>
      </w:r>
      <w:r w:rsidRPr="00A73A28">
        <w:rPr>
          <w:rFonts w:hint="eastAsia"/>
          <w:sz w:val="24"/>
          <w:szCs w:val="24"/>
        </w:rPr>
        <w:t>日</w:t>
      </w:r>
    </w:p>
    <w:tbl>
      <w:tblPr>
        <w:tblW w:w="9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496"/>
        <w:gridCol w:w="2890"/>
        <w:gridCol w:w="1990"/>
      </w:tblGrid>
      <w:tr w:rsidR="00CC6D85" w:rsidRPr="00B11616" w:rsidTr="00B11616">
        <w:trPr>
          <w:trHeight w:val="602"/>
        </w:trPr>
        <w:tc>
          <w:tcPr>
            <w:tcW w:w="1702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11616">
              <w:rPr>
                <w:rFonts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11616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11616">
              <w:rPr>
                <w:rFonts w:hint="eastAsia"/>
                <w:b/>
                <w:sz w:val="24"/>
                <w:szCs w:val="24"/>
              </w:rPr>
              <w:t>名单序号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11616">
              <w:rPr>
                <w:rFonts w:hint="eastAsia"/>
                <w:b/>
                <w:sz w:val="24"/>
                <w:szCs w:val="24"/>
              </w:rPr>
              <w:t>考生人数</w:t>
            </w:r>
          </w:p>
        </w:tc>
      </w:tr>
      <w:tr w:rsidR="00CC6D85" w:rsidRPr="00B11616" w:rsidTr="00B11616">
        <w:trPr>
          <w:trHeight w:val="474"/>
        </w:trPr>
        <w:tc>
          <w:tcPr>
            <w:tcW w:w="1702" w:type="dxa"/>
            <w:vMerge w:val="restart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B11616">
              <w:rPr>
                <w:sz w:val="24"/>
                <w:szCs w:val="24"/>
              </w:rPr>
              <w:t>14:30~16:00</w:t>
            </w: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1107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1-90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90</w:t>
            </w:r>
          </w:p>
        </w:tc>
      </w:tr>
      <w:tr w:rsidR="00CC6D85" w:rsidRPr="00B11616" w:rsidTr="00B11616">
        <w:trPr>
          <w:trHeight w:val="602"/>
        </w:trPr>
        <w:tc>
          <w:tcPr>
            <w:tcW w:w="1702" w:type="dxa"/>
            <w:vMerge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教学八楼三层东</w:t>
            </w:r>
          </w:p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第三实验室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91-150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CC6D85" w:rsidRPr="00B11616" w:rsidTr="00B11616">
        <w:trPr>
          <w:trHeight w:val="632"/>
        </w:trPr>
        <w:tc>
          <w:tcPr>
            <w:tcW w:w="1702" w:type="dxa"/>
            <w:vMerge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教学八楼三层东</w:t>
            </w:r>
          </w:p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第二实验室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151-210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60</w:t>
            </w:r>
          </w:p>
        </w:tc>
      </w:tr>
      <w:tr w:rsidR="00CC6D85" w:rsidRPr="00B11616" w:rsidTr="00B11616">
        <w:trPr>
          <w:trHeight w:val="602"/>
        </w:trPr>
        <w:tc>
          <w:tcPr>
            <w:tcW w:w="1702" w:type="dxa"/>
            <w:vMerge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教学八楼三层东</w:t>
            </w:r>
          </w:p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第一实验室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211-253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43</w:t>
            </w:r>
          </w:p>
        </w:tc>
      </w:tr>
      <w:tr w:rsidR="00CC6D85" w:rsidRPr="00B11616" w:rsidTr="00B11616">
        <w:trPr>
          <w:trHeight w:val="602"/>
        </w:trPr>
        <w:tc>
          <w:tcPr>
            <w:tcW w:w="1702" w:type="dxa"/>
            <w:vMerge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教学八楼三层东</w:t>
            </w:r>
          </w:p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B11616">
              <w:rPr>
                <w:rFonts w:ascii="宋体" w:hAnsi="宋体" w:hint="eastAsia"/>
                <w:sz w:val="24"/>
                <w:szCs w:val="24"/>
              </w:rPr>
              <w:t>生物信息学实验室</w:t>
            </w:r>
          </w:p>
        </w:tc>
        <w:tc>
          <w:tcPr>
            <w:tcW w:w="28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254-281</w:t>
            </w:r>
          </w:p>
        </w:tc>
        <w:tc>
          <w:tcPr>
            <w:tcW w:w="1990" w:type="dxa"/>
            <w:vAlign w:val="center"/>
          </w:tcPr>
          <w:p w:rsidR="00CC6D85" w:rsidRPr="00B11616" w:rsidRDefault="00CC6D85" w:rsidP="00B11616">
            <w:pPr>
              <w:pStyle w:val="ListParagraph"/>
              <w:spacing w:line="276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1616">
              <w:rPr>
                <w:rFonts w:ascii="宋体" w:hAnsi="宋体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CC6D85" w:rsidRPr="00A73A28" w:rsidRDefault="00CC6D85" w:rsidP="00A73A28">
      <w:pPr>
        <w:pStyle w:val="ListParagraph"/>
        <w:numPr>
          <w:ilvl w:val="0"/>
          <w:numId w:val="1"/>
        </w:numPr>
        <w:spacing w:line="276" w:lineRule="auto"/>
        <w:ind w:firstLineChars="0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考试纪律：</w:t>
      </w:r>
    </w:p>
    <w:p w:rsidR="00CC6D85" w:rsidRPr="00A73A28" w:rsidRDefault="00CC6D85" w:rsidP="00A73A28">
      <w:pPr>
        <w:pStyle w:val="ListParagraph"/>
        <w:numPr>
          <w:ilvl w:val="0"/>
          <w:numId w:val="2"/>
        </w:numPr>
        <w:spacing w:line="276" w:lineRule="auto"/>
        <w:ind w:firstLineChars="0"/>
        <w:rPr>
          <w:b/>
          <w:sz w:val="24"/>
          <w:szCs w:val="24"/>
        </w:rPr>
      </w:pPr>
      <w:r w:rsidRPr="00A73A28">
        <w:rPr>
          <w:rFonts w:hint="eastAsia"/>
          <w:b/>
          <w:sz w:val="24"/>
          <w:szCs w:val="24"/>
        </w:rPr>
        <w:t>计算机考试与其他考试相同，按山东大学学生考场规则和考试纪律执行。</w:t>
      </w:r>
    </w:p>
    <w:p w:rsidR="00CC6D85" w:rsidRPr="00A73A28" w:rsidRDefault="00CC6D85" w:rsidP="00A73A28">
      <w:pPr>
        <w:pStyle w:val="ListParagraph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 w:rsidRPr="00A73A28">
        <w:rPr>
          <w:rFonts w:hint="eastAsia"/>
          <w:b/>
          <w:sz w:val="24"/>
          <w:szCs w:val="24"/>
        </w:rPr>
        <w:t>请务必携带学生证、校园卡或身份证</w:t>
      </w:r>
      <w:r w:rsidRPr="00A73A28">
        <w:rPr>
          <w:rFonts w:hint="eastAsia"/>
          <w:sz w:val="24"/>
          <w:szCs w:val="24"/>
        </w:rPr>
        <w:t>。</w:t>
      </w:r>
    </w:p>
    <w:p w:rsidR="00CC6D85" w:rsidRPr="00A73A28" w:rsidRDefault="00CC6D85" w:rsidP="00A73A28">
      <w:pPr>
        <w:pStyle w:val="ListParagraph"/>
        <w:spacing w:line="276" w:lineRule="auto"/>
        <w:ind w:left="360" w:firstLineChars="0" w:firstLine="0"/>
        <w:rPr>
          <w:sz w:val="24"/>
          <w:szCs w:val="24"/>
        </w:rPr>
      </w:pPr>
    </w:p>
    <w:p w:rsidR="00CC6D85" w:rsidRDefault="00CC6D85" w:rsidP="00A73A28">
      <w:pPr>
        <w:pStyle w:val="ListParagraph"/>
        <w:spacing w:line="276" w:lineRule="auto"/>
        <w:ind w:left="360" w:firstLineChars="0" w:firstLine="0"/>
        <w:jc w:val="right"/>
        <w:rPr>
          <w:sz w:val="24"/>
          <w:szCs w:val="24"/>
        </w:rPr>
      </w:pPr>
    </w:p>
    <w:p w:rsidR="00CC6D85" w:rsidRDefault="00CC6D85" w:rsidP="00A73A28">
      <w:pPr>
        <w:pStyle w:val="ListParagraph"/>
        <w:spacing w:line="276" w:lineRule="auto"/>
        <w:ind w:left="360" w:firstLineChars="0" w:firstLine="0"/>
        <w:jc w:val="right"/>
        <w:rPr>
          <w:sz w:val="24"/>
          <w:szCs w:val="24"/>
        </w:rPr>
      </w:pPr>
    </w:p>
    <w:p w:rsidR="00CC6D85" w:rsidRDefault="00CC6D85" w:rsidP="00A73A28">
      <w:pPr>
        <w:pStyle w:val="ListParagraph"/>
        <w:spacing w:line="276" w:lineRule="auto"/>
        <w:ind w:left="360" w:firstLineChars="0" w:firstLine="0"/>
        <w:jc w:val="right"/>
        <w:rPr>
          <w:sz w:val="24"/>
          <w:szCs w:val="24"/>
        </w:rPr>
      </w:pPr>
    </w:p>
    <w:p w:rsidR="00CC6D85" w:rsidRDefault="00CC6D85" w:rsidP="00A73A28">
      <w:pPr>
        <w:pStyle w:val="ListParagraph"/>
        <w:spacing w:line="276" w:lineRule="auto"/>
        <w:ind w:left="360" w:firstLineChars="0" w:firstLine="0"/>
        <w:jc w:val="right"/>
        <w:rPr>
          <w:sz w:val="24"/>
          <w:szCs w:val="24"/>
        </w:rPr>
      </w:pPr>
    </w:p>
    <w:p w:rsidR="00CC6D85" w:rsidRPr="00A73A28" w:rsidRDefault="00CC6D85" w:rsidP="00A73A28">
      <w:pPr>
        <w:pStyle w:val="ListParagraph"/>
        <w:spacing w:line="276" w:lineRule="auto"/>
        <w:ind w:left="360" w:firstLineChars="0" w:firstLine="0"/>
        <w:jc w:val="right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医学院本科教学办公室</w:t>
      </w:r>
    </w:p>
    <w:p w:rsidR="00CC6D85" w:rsidRPr="00A73A28" w:rsidRDefault="00CC6D85" w:rsidP="00827642">
      <w:pPr>
        <w:pStyle w:val="ListParagraph"/>
        <w:spacing w:line="276" w:lineRule="auto"/>
        <w:ind w:left="360" w:right="360" w:firstLineChars="0" w:firstLine="0"/>
        <w:jc w:val="right"/>
        <w:rPr>
          <w:sz w:val="24"/>
          <w:szCs w:val="24"/>
        </w:rPr>
      </w:pPr>
      <w:r w:rsidRPr="00A73A28">
        <w:rPr>
          <w:rFonts w:hint="eastAsia"/>
          <w:sz w:val="24"/>
          <w:szCs w:val="24"/>
        </w:rPr>
        <w:t>诊断学教研室</w:t>
      </w:r>
    </w:p>
    <w:p w:rsidR="00CC6D85" w:rsidRPr="00A73A28" w:rsidRDefault="00CC6D85" w:rsidP="00827642">
      <w:pPr>
        <w:pStyle w:val="ListParagraph"/>
        <w:spacing w:line="276" w:lineRule="auto"/>
        <w:ind w:left="360" w:right="240" w:firstLineChars="0" w:firstLine="0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>
          <w:rPr>
            <w:sz w:val="24"/>
            <w:szCs w:val="24"/>
          </w:rPr>
          <w:t>2015</w:t>
        </w:r>
        <w:r w:rsidRPr="00A73A28"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5</w:t>
        </w:r>
        <w:r w:rsidRPr="00A73A28"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27</w:t>
        </w:r>
        <w:r w:rsidRPr="00A73A28">
          <w:rPr>
            <w:rFonts w:hint="eastAsia"/>
            <w:sz w:val="24"/>
            <w:szCs w:val="24"/>
          </w:rPr>
          <w:t>日</w:t>
        </w:r>
      </w:smartTag>
    </w:p>
    <w:p w:rsidR="00CC6D85" w:rsidRDefault="00CC6D85" w:rsidP="00A73A28">
      <w:pPr>
        <w:spacing w:line="276" w:lineRule="auto"/>
        <w:rPr>
          <w:sz w:val="24"/>
          <w:szCs w:val="24"/>
        </w:rPr>
      </w:pPr>
    </w:p>
    <w:p w:rsidR="00CC6D85" w:rsidRDefault="00CC6D85" w:rsidP="00A73A2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考试名单及序号见附件：</w:t>
      </w:r>
    </w:p>
    <w:p w:rsidR="00CC6D85" w:rsidRDefault="00CC6D85" w:rsidP="00A73A28">
      <w:pPr>
        <w:spacing w:line="276" w:lineRule="auto"/>
        <w:rPr>
          <w:sz w:val="24"/>
          <w:szCs w:val="24"/>
        </w:rPr>
      </w:pPr>
    </w:p>
    <w:p w:rsidR="00CC6D85" w:rsidRDefault="00CC6D85" w:rsidP="00A73A28">
      <w:pPr>
        <w:spacing w:line="276" w:lineRule="auto"/>
        <w:rPr>
          <w:sz w:val="24"/>
          <w:szCs w:val="24"/>
        </w:rPr>
      </w:pPr>
    </w:p>
    <w:p w:rsidR="00CC6D85" w:rsidRDefault="00CC6D85" w:rsidP="00A73A28">
      <w:pPr>
        <w:spacing w:line="276" w:lineRule="auto"/>
        <w:rPr>
          <w:sz w:val="24"/>
          <w:szCs w:val="24"/>
        </w:rPr>
      </w:pPr>
    </w:p>
    <w:p w:rsidR="00CC6D85" w:rsidRDefault="00CC6D85" w:rsidP="00A73A2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附：考生名单及序号</w:t>
      </w:r>
    </w:p>
    <w:tbl>
      <w:tblPr>
        <w:tblW w:w="8561" w:type="dxa"/>
        <w:tblLook w:val="00A0"/>
      </w:tblPr>
      <w:tblGrid>
        <w:gridCol w:w="573"/>
        <w:gridCol w:w="1632"/>
        <w:gridCol w:w="2959"/>
        <w:gridCol w:w="1234"/>
        <w:gridCol w:w="2163"/>
      </w:tblGrid>
      <w:tr w:rsidR="00CC6D85" w:rsidRPr="00B11616" w:rsidTr="00827642">
        <w:trPr>
          <w:trHeight w:val="572"/>
        </w:trPr>
        <w:tc>
          <w:tcPr>
            <w:tcW w:w="8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73A28">
              <w:rPr>
                <w:rFonts w:ascii="宋体" w:hAnsi="宋体" w:cs="宋体" w:hint="eastAsia"/>
                <w:kern w:val="0"/>
                <w:sz w:val="24"/>
                <w:szCs w:val="24"/>
              </w:rPr>
              <w:t>检体诊断学</w:t>
            </w:r>
            <w:r w:rsidRPr="00A73A28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A73A28">
              <w:rPr>
                <w:rFonts w:ascii="宋体" w:hAnsi="宋体" w:cs="宋体" w:hint="eastAsia"/>
                <w:kern w:val="0"/>
                <w:sz w:val="24"/>
                <w:szCs w:val="24"/>
              </w:rPr>
              <w:t>机考学生名单及排序</w:t>
            </w:r>
          </w:p>
        </w:tc>
      </w:tr>
      <w:tr w:rsidR="00CC6D85" w:rsidRPr="00B11616" w:rsidTr="00A73A28">
        <w:trPr>
          <w:trHeight w:val="52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班名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201100230279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赵隽涵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董睿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李志宇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蔡玉丽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程延良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邓越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段艺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樊书菠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范宏建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高冬妮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江雨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李宗瑾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刘亚楠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刘源鑫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任万里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石比伯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王颢诒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王思宁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王文萍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王旭明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韦彦君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熊德顺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薛怡雯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殷灏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袁小冬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张文慧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赵乙壑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201200231201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左迪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201200231202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左佳鑫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201200241051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201205220089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隗继强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201205231038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何山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201205231079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201205231085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201205231089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刘兆睿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201205231096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马瑞杰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潘祎昕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201205231135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徐仁昌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201205231166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许燕宁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201205250054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201211230001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焦文林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201303230003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贾木天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201100230003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王效聪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王爱慧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张玉礼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陈宁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李潘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201117230197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罗湘童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201117230202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徐梦迪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201200220060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马文政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祁艺航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201200220078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王境一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201200220103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于敏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蔡秋景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201200231008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曹俊雅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程子怡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丁萱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高聿琛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葛梦茹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郭栋梁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洪一梅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靳雨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李情雨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李一达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梁晓艳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刘大千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路昕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明娇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曲建宇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曲凌艳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曲艳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渠畅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任怡荣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邵壮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石殷浩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王国军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王乔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王世充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吴文丰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吴晓灵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闫梦蝶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张玮艳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仲光鑫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201200250043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201200250044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201203231178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张瀚鱼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安宁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201205231097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马衍鹏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201205231134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王文韬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201205231172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于嘉琛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201205231173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俞涛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201210231083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刘梦慈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201211230003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赵左夷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201303230002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刘昱昭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胡伯林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201216230085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凯文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201216230093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白华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塔米卡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艾加培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泽布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吉娜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菲特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蔡任钰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临床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201000232067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梁谱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201100100004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黄架旗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201100230137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闫书君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201100230179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游寅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201100230250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赵佳佳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201100230366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张韫超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201101230380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莫热地·赛地拉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201108230339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韩一博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201200231005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蔡美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程万静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房钰蓥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胡俊芳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胡欣婷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金飔倩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旷璐璐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郎瑞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李启航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梁旭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罗钧文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牟婉滢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倪小宁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潘冬冬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亓学凤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祁研红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宋思佳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苏文龙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陶加英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汪洋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王光旭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王佳砾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王丽颖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王圣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王文晗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王志林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吴佳佳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夏云霞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201200231169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杨红霞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张广征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张敏发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张翌帆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张宇飞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周如琛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周玉平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阿依努尔·麦麦提热伊木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201201231040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201201231058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库提曼艾力·吐尔地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201201231100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米尔阿迪力·艾尔肯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201210231200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朱美艳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201211230002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滕震霄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201216230125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艾洛伊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201100230008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张亚囡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201100230022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冀秀惠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张乐超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201100230136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201100230272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王思超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201200231004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白薇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陈佳男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樊家辉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范欣慧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方园园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冯静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冯晓宁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201200231029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高琼琼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郭钦栋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郭松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郭田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何硕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贺玉琼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胡孟洋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胡顺凤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胡新昇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201200231048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黄佳妮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焦笑笑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兰川金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李崇云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李佳蔚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李俊宏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201200231069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李青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李守杰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201200231078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林越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刘君斐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201200231082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陆子晴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栾文庆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201200231099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满家豪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牟宇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潘伊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201200231109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亓燕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钱龙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史达源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孙友志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索朗平措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王盼飞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201200231156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王致远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201200231179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张恒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201200231182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张丽虹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赵达旺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201200231196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周倩倩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201200261023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国琳玮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201201231051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江怡南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201201231057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喀斯木·艾海提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201201231095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马俊雯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201201231170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杨雯鑫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201201231198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索东阳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201205231152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201205231153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王羽含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201210231009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曹艺晓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201210231015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代强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201100230282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嵇焕斐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13.4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201116240095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曼苏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(88)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201100230290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曾睿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201100240017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200900231141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胥百衡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200800230298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孟琪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201008231137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200900232126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王恺弟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201000231057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201008231107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秦鑫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201100230233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靳祖晓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临五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201000241035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201016240070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黄信翰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LX</w:t>
            </w: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-770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陈吉田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陈丽颖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池国鑫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刁玉洁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房奕漩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高茜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葛斌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黄锦程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201200242009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金海茹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李齐明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刘玉瑶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罗夏艳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宁若愚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彭思慧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孙嘉瞳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孙翊祖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王飞龙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王苗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魏翔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徐嘉智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袁文秀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张纯溪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张涵恕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张新艳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  <w:tr w:rsidR="00CC6D85" w:rsidRPr="00B11616" w:rsidTr="00A73A28">
        <w:trPr>
          <w:trHeight w:val="2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201200242028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周灏雯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口七</w:t>
            </w:r>
            <w:r w:rsidRPr="00A73A2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:rsidR="00CC6D85" w:rsidRPr="00A73A28" w:rsidRDefault="00CC6D85" w:rsidP="00A73A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A73A28">
              <w:rPr>
                <w:rFonts w:ascii="宋体" w:hAnsi="宋体" w:cs="宋体" w:hint="eastAsia"/>
                <w:kern w:val="0"/>
                <w:sz w:val="20"/>
                <w:szCs w:val="20"/>
              </w:rPr>
              <w:t>口腔学院</w:t>
            </w:r>
          </w:p>
        </w:tc>
      </w:tr>
    </w:tbl>
    <w:p w:rsidR="00CC6D85" w:rsidRPr="00A73A28" w:rsidRDefault="00CC6D85" w:rsidP="00A73A28">
      <w:pPr>
        <w:spacing w:line="276" w:lineRule="auto"/>
        <w:rPr>
          <w:sz w:val="24"/>
          <w:szCs w:val="24"/>
        </w:rPr>
      </w:pPr>
    </w:p>
    <w:sectPr w:rsidR="00CC6D85" w:rsidRPr="00A73A28" w:rsidSect="0084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85" w:rsidRDefault="00CC6D85" w:rsidP="001679D9">
      <w:r>
        <w:separator/>
      </w:r>
    </w:p>
  </w:endnote>
  <w:endnote w:type="continuationSeparator" w:id="0">
    <w:p w:rsidR="00CC6D85" w:rsidRDefault="00CC6D85" w:rsidP="0016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85" w:rsidRDefault="00CC6D85" w:rsidP="001679D9">
      <w:r>
        <w:separator/>
      </w:r>
    </w:p>
  </w:footnote>
  <w:footnote w:type="continuationSeparator" w:id="0">
    <w:p w:rsidR="00CC6D85" w:rsidRDefault="00CC6D85" w:rsidP="00167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4E5C"/>
    <w:multiLevelType w:val="hybridMultilevel"/>
    <w:tmpl w:val="E81AAEAC"/>
    <w:lvl w:ilvl="0" w:tplc="B866C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6DF141E"/>
    <w:multiLevelType w:val="hybridMultilevel"/>
    <w:tmpl w:val="964A1E78"/>
    <w:lvl w:ilvl="0" w:tplc="99FE3E18">
      <w:start w:val="1"/>
      <w:numFmt w:val="decimal"/>
      <w:lvlText w:val="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EFF"/>
    <w:rsid w:val="001679D9"/>
    <w:rsid w:val="001A5F2E"/>
    <w:rsid w:val="00243EB1"/>
    <w:rsid w:val="002F39BA"/>
    <w:rsid w:val="00475375"/>
    <w:rsid w:val="0049465B"/>
    <w:rsid w:val="004A0F5D"/>
    <w:rsid w:val="00525532"/>
    <w:rsid w:val="00554A1C"/>
    <w:rsid w:val="005A05BD"/>
    <w:rsid w:val="007A4CCE"/>
    <w:rsid w:val="00827642"/>
    <w:rsid w:val="00841632"/>
    <w:rsid w:val="008B7EFF"/>
    <w:rsid w:val="00920DBA"/>
    <w:rsid w:val="009B3A59"/>
    <w:rsid w:val="00A73A28"/>
    <w:rsid w:val="00B11616"/>
    <w:rsid w:val="00BC6B96"/>
    <w:rsid w:val="00CC6D85"/>
    <w:rsid w:val="00E86AF5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3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679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9D9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16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79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79D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679D9"/>
    <w:pPr>
      <w:ind w:firstLineChars="200" w:firstLine="420"/>
    </w:pPr>
  </w:style>
  <w:style w:type="table" w:styleId="TableGrid">
    <w:name w:val="Table Grid"/>
    <w:basedOn w:val="TableNormal"/>
    <w:uiPriority w:val="99"/>
    <w:rsid w:val="001679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73A2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A73A28"/>
    <w:rPr>
      <w:rFonts w:cs="Times New Roman"/>
      <w:color w:val="954F72"/>
      <w:u w:val="single"/>
    </w:rPr>
  </w:style>
  <w:style w:type="paragraph" w:customStyle="1" w:styleId="font5">
    <w:name w:val="font5"/>
    <w:basedOn w:val="Normal"/>
    <w:uiPriority w:val="99"/>
    <w:rsid w:val="00A73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58">
    <w:name w:val="xl58"/>
    <w:basedOn w:val="Normal"/>
    <w:uiPriority w:val="99"/>
    <w:rsid w:val="00A73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59">
    <w:name w:val="xl59"/>
    <w:basedOn w:val="Normal"/>
    <w:uiPriority w:val="99"/>
    <w:rsid w:val="00A73A2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0">
    <w:name w:val="xl60"/>
    <w:basedOn w:val="Normal"/>
    <w:uiPriority w:val="99"/>
    <w:rsid w:val="00A73A2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1">
    <w:name w:val="xl61"/>
    <w:basedOn w:val="Normal"/>
    <w:uiPriority w:val="99"/>
    <w:rsid w:val="00A73A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2">
    <w:name w:val="xl62"/>
    <w:basedOn w:val="Normal"/>
    <w:uiPriority w:val="99"/>
    <w:rsid w:val="00A73A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3">
    <w:name w:val="xl63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A73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8</Pages>
  <Words>1431</Words>
  <Characters>8163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Steveninoffice</dc:creator>
  <cp:keywords/>
  <dc:description/>
  <cp:lastModifiedBy>Administrator</cp:lastModifiedBy>
  <cp:revision>6</cp:revision>
  <dcterms:created xsi:type="dcterms:W3CDTF">2014-12-10T02:34:00Z</dcterms:created>
  <dcterms:modified xsi:type="dcterms:W3CDTF">2015-05-27T00:07:00Z</dcterms:modified>
</cp:coreProperties>
</file>